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AE" w:rsidRDefault="00B478AE" w:rsidP="00B47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478A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B478A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Сведения о научном руководителе </w:t>
      </w:r>
    </w:p>
    <w:p w:rsidR="00B478AE" w:rsidRPr="00B478AE" w:rsidRDefault="00B478AE" w:rsidP="00B47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tbl>
      <w:tblPr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7"/>
        <w:gridCol w:w="7814"/>
      </w:tblGrid>
      <w:tr w:rsidR="00B478AE" w:rsidRPr="00B478AE" w:rsidTr="00B478AE">
        <w:trPr>
          <w:trHeight w:val="1278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8AE" w:rsidRPr="00B478AE" w:rsidRDefault="00B478AE" w:rsidP="00B47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Наволочный Александр Альбертович</w:t>
            </w:r>
          </w:p>
        </w:tc>
        <w:tc>
          <w:tcPr>
            <w:tcW w:w="7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8AE" w:rsidRPr="00B478AE" w:rsidRDefault="00B478AE" w:rsidP="00B47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технических наук, доцент кафедры теоретических основ электротехники и релейной защиты и автоматики</w:t>
            </w:r>
          </w:p>
        </w:tc>
      </w:tr>
      <w:tr w:rsidR="00B478AE" w:rsidRPr="00B478AE" w:rsidTr="00B478AE">
        <w:trPr>
          <w:trHeight w:val="1266"/>
        </w:trPr>
        <w:tc>
          <w:tcPr>
            <w:tcW w:w="16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8AE" w:rsidRPr="00B478AE" w:rsidRDefault="00B478AE" w:rsidP="00B47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научных интересов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8AE" w:rsidRPr="00B478AE" w:rsidRDefault="00B478AE" w:rsidP="00B47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Релейная защита и автоматизация электроэнергетических систем</w:t>
            </w:r>
          </w:p>
        </w:tc>
      </w:tr>
      <w:tr w:rsidR="00B478AE" w:rsidRPr="00B478AE" w:rsidTr="00B478AE">
        <w:trPr>
          <w:trHeight w:val="1257"/>
        </w:trPr>
        <w:tc>
          <w:tcPr>
            <w:tcW w:w="16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8AE" w:rsidRPr="00B478AE" w:rsidRDefault="00B478AE" w:rsidP="00B47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публикации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8AE" w:rsidRPr="00B478AE" w:rsidRDefault="00B478AE" w:rsidP="00B47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 </w:t>
            </w:r>
            <w:proofErr w:type="spellStart"/>
            <w:r w:rsidRPr="00B478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Pr="00B4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4" w:tgtFrame="_blank" w:history="1">
              <w:r w:rsidRPr="00B478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https://www.elibrary.ru/author_items.asp?authorid=391618&amp;pubrole=100&amp;show_refs=1&amp;show_option=0</w:t>
              </w:r>
            </w:hyperlink>
            <w:r w:rsidRPr="00B4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78AE" w:rsidRPr="00B478AE" w:rsidTr="00B478AE">
        <w:trPr>
          <w:trHeight w:val="795"/>
        </w:trPr>
        <w:tc>
          <w:tcPr>
            <w:tcW w:w="16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8AE" w:rsidRPr="00B478AE" w:rsidRDefault="00B478AE" w:rsidP="00B47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8AE" w:rsidRPr="00B478AE" w:rsidRDefault="00B478AE" w:rsidP="00B47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58-46-00, </w:t>
            </w:r>
            <w:proofErr w:type="spellStart"/>
            <w:r w:rsidRPr="00B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</w:t>
            </w:r>
            <w:proofErr w:type="spellEnd"/>
            <w:r w:rsidRPr="00B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25-03</w:t>
            </w:r>
          </w:p>
          <w:p w:rsidR="00B478AE" w:rsidRPr="00B478AE" w:rsidRDefault="00B478AE" w:rsidP="00B47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почта: </w:t>
            </w:r>
            <w:hyperlink r:id="rId5" w:tgtFrame="_blank" w:history="1">
              <w:r w:rsidRPr="00B478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aanav-vniir@ya.ru</w:t>
              </w:r>
            </w:hyperlink>
            <w:r w:rsidRPr="00B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F7A3D" w:rsidRPr="00AF50F8" w:rsidRDefault="006F7A3D">
      <w:pPr>
        <w:rPr>
          <w:rFonts w:ascii="Times New Roman" w:hAnsi="Times New Roman" w:cs="Times New Roman"/>
          <w:sz w:val="24"/>
          <w:szCs w:val="24"/>
        </w:rPr>
      </w:pPr>
    </w:p>
    <w:sectPr w:rsidR="006F7A3D" w:rsidRPr="00AF50F8" w:rsidSect="006F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B478AE"/>
    <w:rsid w:val="001B2E60"/>
    <w:rsid w:val="006F7A3D"/>
    <w:rsid w:val="00AF50F8"/>
    <w:rsid w:val="00B4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8AE"/>
    <w:rPr>
      <w:b/>
      <w:bCs/>
    </w:rPr>
  </w:style>
  <w:style w:type="character" w:styleId="a5">
    <w:name w:val="Hyperlink"/>
    <w:basedOn w:val="a0"/>
    <w:uiPriority w:val="99"/>
    <w:semiHidden/>
    <w:unhideWhenUsed/>
    <w:rsid w:val="00B478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aanav%2dvniir@ya.ru" TargetMode="External"/><Relationship Id="rId4" Type="http://schemas.openxmlformats.org/officeDocument/2006/relationships/hyperlink" Target="https://www.elibrary.ru/author_items.asp?authorid=391618&amp;pubrole=100&amp;show_refs=1&amp;show_option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-106-1\Desktop\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А-106-1</dc:creator>
  <cp:lastModifiedBy>А-106-1</cp:lastModifiedBy>
  <cp:revision>1</cp:revision>
  <dcterms:created xsi:type="dcterms:W3CDTF">2024-02-20T11:20:00Z</dcterms:created>
  <dcterms:modified xsi:type="dcterms:W3CDTF">2024-02-20T11:21:00Z</dcterms:modified>
</cp:coreProperties>
</file>